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623" w:rsidRDefault="002B628E" w:rsidP="005159C5">
      <w:pPr>
        <w:spacing w:line="360" w:lineRule="auto"/>
      </w:pPr>
      <w:r>
        <w:t xml:space="preserve">Die </w:t>
      </w:r>
      <w:r w:rsidRPr="005159C5">
        <w:rPr>
          <w:b/>
        </w:rPr>
        <w:t>Sequenzdiagramme</w:t>
      </w:r>
      <w:r>
        <w:t xml:space="preserve"> zeigen</w:t>
      </w:r>
      <w:r w:rsidR="00AF0623">
        <w:t xml:space="preserve"> </w:t>
      </w:r>
      <w:r w:rsidR="00965598">
        <w:t>je einen Nachrichtenaustausch</w:t>
      </w:r>
      <w:r w:rsidR="00AF0623">
        <w:t xml:space="preserve"> zwischen Alice und Bob.</w:t>
      </w:r>
    </w:p>
    <w:p w:rsidR="00AF0623" w:rsidRDefault="00AF0623" w:rsidP="005159C5">
      <w:pPr>
        <w:pStyle w:val="Listenabsatz"/>
        <w:numPr>
          <w:ilvl w:val="0"/>
          <w:numId w:val="5"/>
        </w:numPr>
        <w:spacing w:line="360" w:lineRule="auto"/>
        <w:ind w:left="709"/>
      </w:pPr>
      <w:r>
        <w:t xml:space="preserve">Beschreibe </w:t>
      </w:r>
      <w:r w:rsidR="00E4759B">
        <w:t xml:space="preserve">in Spalte 3 der Tabelle </w:t>
      </w:r>
      <w:r>
        <w:t xml:space="preserve">den Aufbau </w:t>
      </w:r>
      <w:r w:rsidR="00DF2A63">
        <w:t>des</w:t>
      </w:r>
      <w:r>
        <w:t xml:space="preserve"> Sequenzdiagramms</w:t>
      </w:r>
      <w:r w:rsidR="00DF2A63">
        <w:t xml:space="preserve"> Nr. 1</w:t>
      </w:r>
      <w:r w:rsidR="00772FD2">
        <w:t>.</w:t>
      </w:r>
    </w:p>
    <w:p w:rsidR="00AF0623" w:rsidRDefault="00AF0623" w:rsidP="005159C5">
      <w:pPr>
        <w:pStyle w:val="Listenabsatz"/>
        <w:numPr>
          <w:ilvl w:val="0"/>
          <w:numId w:val="5"/>
        </w:numPr>
        <w:spacing w:line="360" w:lineRule="auto"/>
        <w:ind w:left="709"/>
      </w:pPr>
      <w:r>
        <w:t>Entwick</w:t>
      </w:r>
      <w:r w:rsidR="007D7C71">
        <w:t xml:space="preserve">le </w:t>
      </w:r>
      <w:r w:rsidR="00DF2A63">
        <w:t>– wenn möglich –</w:t>
      </w:r>
      <w:r>
        <w:t xml:space="preserve"> passende Antworten</w:t>
      </w:r>
      <w:r w:rsidR="00DF2A63">
        <w:t xml:space="preserve"> für Nr. 2 bis 5</w:t>
      </w:r>
      <w:r w:rsidR="00E4759B">
        <w:t xml:space="preserve"> in Spalte 3</w:t>
      </w:r>
      <w:r>
        <w:t>.</w:t>
      </w:r>
    </w:p>
    <w:p w:rsidR="00AF0623" w:rsidRDefault="00AF0623" w:rsidP="005159C5">
      <w:pPr>
        <w:pStyle w:val="Listenabsatz"/>
        <w:numPr>
          <w:ilvl w:val="0"/>
          <w:numId w:val="5"/>
        </w:numPr>
        <w:spacing w:line="360" w:lineRule="auto"/>
        <w:ind w:left="709" w:hanging="357"/>
      </w:pPr>
      <w:r>
        <w:t>G</w:t>
      </w:r>
      <w:r w:rsidR="007D7C71">
        <w:t>ib</w:t>
      </w:r>
      <w:r w:rsidR="00E87930">
        <w:t>,</w:t>
      </w:r>
      <w:r>
        <w:t xml:space="preserve"> </w:t>
      </w:r>
      <w:r w:rsidR="00E87930">
        <w:t>falls vorhanden, Gründe für das</w:t>
      </w:r>
      <w:r w:rsidR="0021048F">
        <w:t xml:space="preserve"> Scheitern der Kommunikation an. </w:t>
      </w:r>
    </w:p>
    <w:tbl>
      <w:tblPr>
        <w:tblStyle w:val="MittlereSchattierung1"/>
        <w:tblW w:w="9224" w:type="dxa"/>
        <w:tblLayout w:type="fixed"/>
        <w:tblLook w:val="0620" w:firstRow="1" w:lastRow="0" w:firstColumn="0" w:lastColumn="0" w:noHBand="1" w:noVBand="1"/>
      </w:tblPr>
      <w:tblGrid>
        <w:gridCol w:w="472"/>
        <w:gridCol w:w="5775"/>
        <w:gridCol w:w="2977"/>
      </w:tblGrid>
      <w:tr w:rsidR="00AF0623" w:rsidRPr="00AF0623" w:rsidTr="00AF0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2" w:type="dxa"/>
            <w:tcMar>
              <w:left w:w="0" w:type="dxa"/>
              <w:right w:w="0" w:type="dxa"/>
            </w:tcMar>
          </w:tcPr>
          <w:p w:rsidR="00AF0623" w:rsidRPr="00AF0623" w:rsidRDefault="00AF0623" w:rsidP="005159C5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Nr.</w:t>
            </w:r>
          </w:p>
        </w:tc>
        <w:tc>
          <w:tcPr>
            <w:tcW w:w="5775" w:type="dxa"/>
          </w:tcPr>
          <w:p w:rsidR="00AF0623" w:rsidRPr="00AF0623" w:rsidRDefault="00AF0623" w:rsidP="005159C5">
            <w:pPr>
              <w:spacing w:line="360" w:lineRule="auto"/>
              <w:jc w:val="center"/>
              <w:rPr>
                <w:noProof/>
              </w:rPr>
            </w:pPr>
            <w:r w:rsidRPr="00AF0623">
              <w:rPr>
                <w:noProof/>
              </w:rPr>
              <w:t>Sequenzdiagramm</w:t>
            </w:r>
          </w:p>
        </w:tc>
        <w:tc>
          <w:tcPr>
            <w:tcW w:w="2977" w:type="dxa"/>
          </w:tcPr>
          <w:p w:rsidR="00AF0623" w:rsidRPr="00AF0623" w:rsidRDefault="00AF0623" w:rsidP="005159C5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AF0623" w:rsidRPr="00AF0623" w:rsidTr="00E4759B">
        <w:trPr>
          <w:trHeight w:val="2891"/>
        </w:trPr>
        <w:tc>
          <w:tcPr>
            <w:tcW w:w="472" w:type="dxa"/>
            <w:tcMar>
              <w:left w:w="0" w:type="dxa"/>
              <w:right w:w="0" w:type="dxa"/>
            </w:tcMar>
          </w:tcPr>
          <w:p w:rsidR="00AF0623" w:rsidRPr="00AF0623" w:rsidRDefault="00AF0623" w:rsidP="005159C5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5775" w:type="dxa"/>
          </w:tcPr>
          <w:p w:rsidR="00AF0623" w:rsidRPr="00AF0623" w:rsidRDefault="00933743" w:rsidP="005159C5">
            <w:pPr>
              <w:spacing w:line="360" w:lineRule="auto"/>
              <w:rPr>
                <w:noProof/>
              </w:rPr>
            </w:pPr>
            <w:r w:rsidRPr="00933743">
              <w:rPr>
                <w:noProof/>
              </w:rPr>
              <w:drawing>
                <wp:inline distT="0" distB="0" distL="0" distR="0" wp14:anchorId="5DF49B7C" wp14:editId="0BFDD9EA">
                  <wp:extent cx="3571875" cy="1247775"/>
                  <wp:effectExtent l="0" t="0" r="9525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110"/>
                          <a:stretch/>
                        </pic:blipFill>
                        <pic:spPr bwMode="auto">
                          <a:xfrm>
                            <a:off x="0" y="0"/>
                            <a:ext cx="3571875" cy="1247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AF0623" w:rsidRPr="00AF0623" w:rsidRDefault="00AF0623" w:rsidP="005159C5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AF0623" w:rsidRPr="00AF0623" w:rsidTr="0016007E">
        <w:tc>
          <w:tcPr>
            <w:tcW w:w="472" w:type="dxa"/>
            <w:tcMar>
              <w:left w:w="0" w:type="dxa"/>
              <w:right w:w="0" w:type="dxa"/>
            </w:tcMar>
          </w:tcPr>
          <w:p w:rsidR="00AF0623" w:rsidRPr="00AF0623" w:rsidRDefault="00DF2A63" w:rsidP="005159C5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5775" w:type="dxa"/>
          </w:tcPr>
          <w:p w:rsidR="00AF0623" w:rsidRPr="00AF0623" w:rsidRDefault="00DF2A63" w:rsidP="005159C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9D8EC5" wp14:editId="4B7AEE36">
                  <wp:extent cx="3533774" cy="12573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709"/>
                          <a:stretch/>
                        </pic:blipFill>
                        <pic:spPr bwMode="auto">
                          <a:xfrm>
                            <a:off x="0" y="0"/>
                            <a:ext cx="3529965" cy="125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AF0623" w:rsidRPr="00AF0623" w:rsidRDefault="00AF0623" w:rsidP="005159C5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DF2A63" w:rsidRPr="00AF0623" w:rsidTr="0016007E">
        <w:tc>
          <w:tcPr>
            <w:tcW w:w="472" w:type="dxa"/>
            <w:tcMar>
              <w:left w:w="0" w:type="dxa"/>
              <w:right w:w="0" w:type="dxa"/>
            </w:tcMar>
          </w:tcPr>
          <w:p w:rsidR="00DF2A63" w:rsidRDefault="00DF2A63" w:rsidP="005159C5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5775" w:type="dxa"/>
          </w:tcPr>
          <w:p w:rsidR="00DF2A63" w:rsidRDefault="00DF2A63" w:rsidP="005159C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1174DE" wp14:editId="26BD4E07">
                  <wp:extent cx="3533775" cy="1495425"/>
                  <wp:effectExtent l="0" t="0" r="0" b="952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71"/>
                          <a:stretch/>
                        </pic:blipFill>
                        <pic:spPr bwMode="auto">
                          <a:xfrm>
                            <a:off x="0" y="0"/>
                            <a:ext cx="3529965" cy="1493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DF2A63" w:rsidRPr="00AF0623" w:rsidRDefault="00DF2A63" w:rsidP="005159C5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AF0623" w:rsidRPr="00AF0623" w:rsidTr="0016007E">
        <w:tc>
          <w:tcPr>
            <w:tcW w:w="472" w:type="dxa"/>
            <w:tcMar>
              <w:left w:w="0" w:type="dxa"/>
              <w:right w:w="0" w:type="dxa"/>
            </w:tcMar>
          </w:tcPr>
          <w:p w:rsidR="00AF0623" w:rsidRPr="00AF0623" w:rsidRDefault="00DF2A63" w:rsidP="005159C5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5775" w:type="dxa"/>
          </w:tcPr>
          <w:p w:rsidR="00AF0623" w:rsidRPr="00AF0623" w:rsidRDefault="00AF0623" w:rsidP="005159C5">
            <w:pPr>
              <w:spacing w:line="360" w:lineRule="auto"/>
              <w:rPr>
                <w:noProof/>
              </w:rPr>
            </w:pPr>
            <w:r w:rsidRPr="00AF0623">
              <w:rPr>
                <w:noProof/>
              </w:rPr>
              <w:drawing>
                <wp:inline distT="0" distB="0" distL="0" distR="0" wp14:anchorId="4767332A" wp14:editId="5D22BD2E">
                  <wp:extent cx="3571875" cy="1295400"/>
                  <wp:effectExtent l="0" t="0" r="952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214"/>
                          <a:stretch/>
                        </pic:blipFill>
                        <pic:spPr bwMode="auto">
                          <a:xfrm>
                            <a:off x="0" y="0"/>
                            <a:ext cx="3571875" cy="129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AF0623" w:rsidRPr="00AF0623" w:rsidRDefault="00AF0623" w:rsidP="005159C5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AF0623" w:rsidRPr="00AF0623" w:rsidTr="0016007E">
        <w:tc>
          <w:tcPr>
            <w:tcW w:w="472" w:type="dxa"/>
            <w:tcMar>
              <w:left w:w="0" w:type="dxa"/>
              <w:right w:w="0" w:type="dxa"/>
            </w:tcMar>
          </w:tcPr>
          <w:p w:rsidR="00AF0623" w:rsidRPr="00AF0623" w:rsidRDefault="00DF2A63" w:rsidP="005159C5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5775" w:type="dxa"/>
          </w:tcPr>
          <w:p w:rsidR="00AF0623" w:rsidRPr="00AF0623" w:rsidRDefault="00AF0623" w:rsidP="005159C5">
            <w:pPr>
              <w:spacing w:line="360" w:lineRule="auto"/>
              <w:rPr>
                <w:noProof/>
              </w:rPr>
            </w:pPr>
            <w:r w:rsidRPr="00AF0623">
              <w:rPr>
                <w:noProof/>
              </w:rPr>
              <w:drawing>
                <wp:inline distT="0" distB="0" distL="0" distR="0" wp14:anchorId="18C06F45" wp14:editId="29797093">
                  <wp:extent cx="3571875" cy="1276350"/>
                  <wp:effectExtent l="0" t="0" r="952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373"/>
                          <a:stretch/>
                        </pic:blipFill>
                        <pic:spPr bwMode="auto">
                          <a:xfrm>
                            <a:off x="0" y="0"/>
                            <a:ext cx="357187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AF0623" w:rsidRPr="00AF0623" w:rsidRDefault="00AF0623" w:rsidP="005159C5">
            <w:pPr>
              <w:spacing w:line="360" w:lineRule="auto"/>
              <w:jc w:val="center"/>
              <w:rPr>
                <w:noProof/>
              </w:rPr>
            </w:pPr>
          </w:p>
        </w:tc>
      </w:tr>
    </w:tbl>
    <w:p w:rsidR="0016007E" w:rsidRPr="0016007E" w:rsidRDefault="00F607DA" w:rsidP="005159C5">
      <w:pPr>
        <w:spacing w:line="360" w:lineRule="auto"/>
      </w:pPr>
      <w:bookmarkStart w:id="0" w:name="_GoBack"/>
      <w:bookmarkEnd w:id="0"/>
      <w:r w:rsidRPr="00F607DA">
        <w:rPr>
          <w:b/>
        </w:rPr>
        <w:lastRenderedPageBreak/>
        <w:t>Folgerung:</w:t>
      </w:r>
      <w:r w:rsidR="0016007E">
        <w:rPr>
          <w:b/>
        </w:rPr>
        <w:t xml:space="preserve"> </w:t>
      </w:r>
      <w:r w:rsidR="00B3122E">
        <w:t>V</w:t>
      </w:r>
      <w:r w:rsidR="0016007E" w:rsidRPr="0016007E">
        <w:t xml:space="preserve">oraussetzungen </w:t>
      </w:r>
      <w:r w:rsidR="00B3122E">
        <w:t xml:space="preserve">für elektronische Kommunikation </w:t>
      </w:r>
      <w:r w:rsidR="0016007E" w:rsidRPr="0016007E">
        <w:t>sind</w:t>
      </w:r>
    </w:p>
    <w:p w:rsidR="005159C5" w:rsidRDefault="005159C5" w:rsidP="005159C5">
      <w:pPr>
        <w:pStyle w:val="Listenabsatz"/>
        <w:numPr>
          <w:ilvl w:val="0"/>
          <w:numId w:val="8"/>
        </w:numPr>
        <w:tabs>
          <w:tab w:val="right" w:leader="underscore" w:pos="9071"/>
        </w:tabs>
        <w:spacing w:line="480" w:lineRule="auto"/>
        <w:ind w:left="357" w:hanging="357"/>
      </w:pP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</w:p>
    <w:p w:rsidR="005159C5" w:rsidRDefault="005159C5" w:rsidP="005159C5">
      <w:pPr>
        <w:pStyle w:val="Listenabsatz"/>
        <w:numPr>
          <w:ilvl w:val="0"/>
          <w:numId w:val="8"/>
        </w:numPr>
        <w:tabs>
          <w:tab w:val="right" w:leader="underscore" w:pos="9071"/>
        </w:tabs>
        <w:spacing w:line="480" w:lineRule="auto"/>
        <w:ind w:left="357" w:hanging="357"/>
      </w:pP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  <w:t xml:space="preserve"> </w:t>
      </w:r>
    </w:p>
    <w:p w:rsidR="000813DF" w:rsidRDefault="005159C5" w:rsidP="000813DF">
      <w:pPr>
        <w:pStyle w:val="Listenabsatz"/>
        <w:numPr>
          <w:ilvl w:val="0"/>
          <w:numId w:val="8"/>
        </w:numPr>
        <w:tabs>
          <w:tab w:val="right" w:leader="underscore" w:pos="9071"/>
        </w:tabs>
        <w:spacing w:line="480" w:lineRule="auto"/>
        <w:ind w:left="357" w:hanging="357"/>
      </w:pP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</w:p>
    <w:p w:rsidR="00B3122E" w:rsidRDefault="000813DF" w:rsidP="00B3122E">
      <w:pPr>
        <w:pStyle w:val="Listenabsatz"/>
        <w:numPr>
          <w:ilvl w:val="0"/>
          <w:numId w:val="8"/>
        </w:numPr>
        <w:tabs>
          <w:tab w:val="right" w:leader="underscore" w:pos="9071"/>
        </w:tabs>
        <w:spacing w:line="480" w:lineRule="auto"/>
        <w:ind w:left="357" w:hanging="357"/>
      </w:pP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</w:p>
    <w:p w:rsidR="005159C5" w:rsidRPr="0016007E" w:rsidRDefault="00B3122E" w:rsidP="00B3122E">
      <w:pPr>
        <w:pStyle w:val="Listenabsatz"/>
        <w:numPr>
          <w:ilvl w:val="0"/>
          <w:numId w:val="8"/>
        </w:numPr>
        <w:tabs>
          <w:tab w:val="right" w:leader="underscore" w:pos="9071"/>
        </w:tabs>
        <w:spacing w:line="480" w:lineRule="auto"/>
        <w:ind w:left="357" w:hanging="357"/>
      </w:pP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</w:p>
    <w:sectPr w:rsidR="005159C5" w:rsidRPr="0016007E" w:rsidSect="00AF0623">
      <w:headerReference w:type="default" r:id="rId12"/>
      <w:footerReference w:type="default" r:id="rId13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F2C" w:rsidRDefault="00C33F2C">
      <w:r>
        <w:separator/>
      </w:r>
    </w:p>
  </w:endnote>
  <w:endnote w:type="continuationSeparator" w:id="0">
    <w:p w:rsidR="00C33F2C" w:rsidRDefault="00C3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E4759B">
      <w:rPr>
        <w:noProof/>
        <w:sz w:val="16"/>
        <w:szCs w:val="16"/>
      </w:rPr>
      <w:t>29.11.2018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F2C" w:rsidRDefault="00C33F2C">
      <w:r>
        <w:separator/>
      </w:r>
    </w:p>
  </w:footnote>
  <w:footnote w:type="continuationSeparator" w:id="0">
    <w:p w:rsidR="00C33F2C" w:rsidRDefault="00C3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>
      <w:tc>
        <w:tcPr>
          <w:tcW w:w="1008" w:type="dxa"/>
        </w:tcPr>
        <w:p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31E59EB5" wp14:editId="510654CD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562BB8" w:rsidRPr="0037159F" w:rsidRDefault="00E4759B" w:rsidP="0037159F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>
            <w:rPr>
              <w:b/>
              <w:sz w:val="32"/>
              <w:szCs w:val="32"/>
            </w:rPr>
            <w:t>Kommunikation im Internet verstehen</w:t>
          </w:r>
          <w:r w:rsidR="00AF0623">
            <w:rPr>
              <w:b/>
              <w:sz w:val="32"/>
              <w:szCs w:val="32"/>
            </w:rPr>
            <w:br/>
          </w:r>
          <w:r w:rsidR="00562BB8" w:rsidRPr="0037159F">
            <w:rPr>
              <w:b/>
              <w:sz w:val="24"/>
            </w:rPr>
            <w:t xml:space="preserve">Name: </w:t>
          </w:r>
          <w:r w:rsidR="00562BB8">
            <w:rPr>
              <w:b/>
              <w:sz w:val="24"/>
            </w:rPr>
            <w:tab/>
          </w:r>
          <w:r w:rsidR="00562BB8" w:rsidRPr="0037159F">
            <w:rPr>
              <w:b/>
              <w:sz w:val="24"/>
            </w:rPr>
            <w:t xml:space="preserve">Vorname: </w:t>
          </w:r>
          <w:r w:rsidR="00562BB8">
            <w:rPr>
              <w:b/>
              <w:sz w:val="24"/>
            </w:rPr>
            <w:tab/>
          </w:r>
          <w:r w:rsidR="00562BB8" w:rsidRPr="0037159F">
            <w:rPr>
              <w:b/>
              <w:sz w:val="24"/>
            </w:rPr>
            <w:t>Klasse:</w:t>
          </w:r>
        </w:p>
      </w:tc>
    </w:tr>
  </w:tbl>
  <w:p w:rsidR="00562BB8" w:rsidRDefault="00562B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66E8"/>
    <w:multiLevelType w:val="hybridMultilevel"/>
    <w:tmpl w:val="612A02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67A0E"/>
    <w:multiLevelType w:val="hybridMultilevel"/>
    <w:tmpl w:val="A0F8FA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4D341C"/>
    <w:multiLevelType w:val="hybridMultilevel"/>
    <w:tmpl w:val="B82018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E1908"/>
    <w:multiLevelType w:val="hybridMultilevel"/>
    <w:tmpl w:val="ECC02F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7059F"/>
    <w:multiLevelType w:val="multilevel"/>
    <w:tmpl w:val="95FA2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C82331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623"/>
    <w:rsid w:val="00037E6A"/>
    <w:rsid w:val="000813DF"/>
    <w:rsid w:val="001570DA"/>
    <w:rsid w:val="0016007E"/>
    <w:rsid w:val="001E359A"/>
    <w:rsid w:val="0021048F"/>
    <w:rsid w:val="002245D1"/>
    <w:rsid w:val="002A0454"/>
    <w:rsid w:val="002B628E"/>
    <w:rsid w:val="002F5AEC"/>
    <w:rsid w:val="0037159F"/>
    <w:rsid w:val="003B205A"/>
    <w:rsid w:val="003B6057"/>
    <w:rsid w:val="003F1514"/>
    <w:rsid w:val="005159C5"/>
    <w:rsid w:val="00517F4B"/>
    <w:rsid w:val="005529FB"/>
    <w:rsid w:val="00562BB8"/>
    <w:rsid w:val="00581A0C"/>
    <w:rsid w:val="005C5751"/>
    <w:rsid w:val="005D419D"/>
    <w:rsid w:val="005E7917"/>
    <w:rsid w:val="00617966"/>
    <w:rsid w:val="006906CA"/>
    <w:rsid w:val="00753B6A"/>
    <w:rsid w:val="00771E1E"/>
    <w:rsid w:val="00772FD2"/>
    <w:rsid w:val="00794024"/>
    <w:rsid w:val="007D7C71"/>
    <w:rsid w:val="008D305F"/>
    <w:rsid w:val="00923EB5"/>
    <w:rsid w:val="00933743"/>
    <w:rsid w:val="00965598"/>
    <w:rsid w:val="009776B5"/>
    <w:rsid w:val="009910A0"/>
    <w:rsid w:val="009E7007"/>
    <w:rsid w:val="00A22A90"/>
    <w:rsid w:val="00A37461"/>
    <w:rsid w:val="00A9436B"/>
    <w:rsid w:val="00AF0623"/>
    <w:rsid w:val="00B17402"/>
    <w:rsid w:val="00B3122E"/>
    <w:rsid w:val="00C33F2C"/>
    <w:rsid w:val="00C55C67"/>
    <w:rsid w:val="00CF2A05"/>
    <w:rsid w:val="00DA5AD5"/>
    <w:rsid w:val="00DF2A63"/>
    <w:rsid w:val="00E4759B"/>
    <w:rsid w:val="00E87930"/>
    <w:rsid w:val="00E90A55"/>
    <w:rsid w:val="00E922B7"/>
    <w:rsid w:val="00EE3DC0"/>
    <w:rsid w:val="00F21C66"/>
    <w:rsid w:val="00F26F5D"/>
    <w:rsid w:val="00F607DA"/>
    <w:rsid w:val="00F7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B07C8"/>
  <w15:docId w15:val="{D341959E-862B-431A-B4CA-8F64E33F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F062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F06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F0623"/>
    <w:rPr>
      <w:rFonts w:ascii="Tahoma" w:hAnsi="Tahoma" w:cs="Tahoma"/>
      <w:sz w:val="16"/>
      <w:szCs w:val="16"/>
    </w:rPr>
  </w:style>
  <w:style w:type="table" w:styleId="MittlereSchattierung1">
    <w:name w:val="Medium Shading 1"/>
    <w:basedOn w:val="NormaleTabelle"/>
    <w:uiPriority w:val="63"/>
    <w:rsid w:val="00AF062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AF0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2</Pages>
  <Words>63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9</cp:revision>
  <dcterms:created xsi:type="dcterms:W3CDTF">2016-06-19T17:43:00Z</dcterms:created>
  <dcterms:modified xsi:type="dcterms:W3CDTF">2018-11-30T07:51:00Z</dcterms:modified>
</cp:coreProperties>
</file>