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E8" w:rsidRPr="00E31FE8" w:rsidRDefault="00E31FE8" w:rsidP="00C6218C">
      <w:pPr>
        <w:pStyle w:val="berschrift2"/>
        <w:spacing w:before="0"/>
      </w:pPr>
      <w:r w:rsidRPr="00E31FE8">
        <w:t>Grundbegriffe</w:t>
      </w:r>
    </w:p>
    <w:p w:rsidR="00E31FE8" w:rsidRDefault="00E31FE8" w:rsidP="00E31FE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7620</wp:posOffset>
            </wp:positionV>
            <wp:extent cx="1076325" cy="1076325"/>
            <wp:effectExtent l="0" t="0" r="9525" b="0"/>
            <wp:wrapSquare wrapText="left"/>
            <wp:docPr id="2" name="Grafik 2" descr="C:\Users\thempel\AppData\Local\Microsoft\Windows\Temporary Internet Files\Content.IE5\O8YA02KA\MC9004414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mpel\AppData\Local\Microsoft\Windows\Temporary Internet Files\Content.IE5\O8YA02KA\MC9004414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FE8">
        <w:rPr>
          <w:sz w:val="24"/>
        </w:rPr>
        <w:t>Objekte der Textverarbeitung sin</w:t>
      </w:r>
      <w:bookmarkStart w:id="0" w:name="_GoBack"/>
      <w:bookmarkEnd w:id="0"/>
      <w:r w:rsidRPr="00E31FE8">
        <w:rPr>
          <w:sz w:val="24"/>
        </w:rPr>
        <w:t>d Bestandteile von T</w:t>
      </w:r>
      <w:r>
        <w:rPr>
          <w:sz w:val="24"/>
        </w:rPr>
        <w:t xml:space="preserve">exten. Die </w:t>
      </w:r>
      <w:r w:rsidRPr="003E4842">
        <w:rPr>
          <w:i/>
          <w:sz w:val="24"/>
        </w:rPr>
        <w:t>grundlegenden</w:t>
      </w:r>
      <w:r>
        <w:rPr>
          <w:sz w:val="24"/>
        </w:rPr>
        <w:t xml:space="preserve"> Objektarten</w:t>
      </w:r>
      <w:r w:rsidRPr="00E31FE8">
        <w:rPr>
          <w:sz w:val="24"/>
        </w:rPr>
        <w:t xml:space="preserve"> </w:t>
      </w:r>
      <w:proofErr w:type="gramStart"/>
      <w:r w:rsidRPr="00E31FE8">
        <w:rPr>
          <w:sz w:val="24"/>
        </w:rPr>
        <w:t xml:space="preserve">sind </w:t>
      </w:r>
      <w:bookmarkStart w:id="1" w:name="Text1"/>
      <w:proofErr w:type="gramEnd"/>
      <w:r w:rsidR="00055B4D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B4D">
        <w:rPr>
          <w:sz w:val="24"/>
        </w:rPr>
        <w:instrText xml:space="preserve"> FORMTEXT </w:instrText>
      </w:r>
      <w:r w:rsidR="00055B4D">
        <w:rPr>
          <w:sz w:val="24"/>
        </w:rPr>
      </w:r>
      <w:r w:rsidR="00055B4D">
        <w:rPr>
          <w:sz w:val="24"/>
        </w:rPr>
        <w:fldChar w:fldCharType="separate"/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sz w:val="24"/>
        </w:rPr>
        <w:fldChar w:fldCharType="end"/>
      </w:r>
      <w:bookmarkEnd w:id="1"/>
      <w:r w:rsidRPr="00E31FE8">
        <w:rPr>
          <w:sz w:val="24"/>
        </w:rPr>
        <w:t>.</w:t>
      </w:r>
      <w:r>
        <w:rPr>
          <w:sz w:val="24"/>
        </w:rPr>
        <w:t xml:space="preserve">  </w:t>
      </w:r>
      <w:r w:rsidRPr="00E31FE8">
        <w:rPr>
          <w:sz w:val="24"/>
        </w:rPr>
        <w:t>Alle Objekte besitzen Attribute (</w:t>
      </w:r>
      <w:r w:rsidR="00055B4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55B4D">
        <w:rPr>
          <w:sz w:val="24"/>
        </w:rPr>
        <w:instrText xml:space="preserve"> FORMTEXT </w:instrText>
      </w:r>
      <w:r w:rsidR="00055B4D">
        <w:rPr>
          <w:sz w:val="24"/>
        </w:rPr>
      </w:r>
      <w:r w:rsidR="00055B4D">
        <w:rPr>
          <w:sz w:val="24"/>
        </w:rPr>
        <w:fldChar w:fldCharType="separate"/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sz w:val="24"/>
        </w:rPr>
        <w:fldChar w:fldCharType="end"/>
      </w:r>
      <w:bookmarkEnd w:id="2"/>
      <w:r w:rsidRPr="00E31FE8">
        <w:rPr>
          <w:sz w:val="24"/>
        </w:rPr>
        <w:t xml:space="preserve">). Die Werte dieser Attribute können durch </w:t>
      </w:r>
      <w:bookmarkStart w:id="3" w:name="Text3"/>
      <w:r w:rsidR="00055B4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55B4D">
        <w:rPr>
          <w:sz w:val="24"/>
        </w:rPr>
        <w:instrText xml:space="preserve"> FORMTEXT </w:instrText>
      </w:r>
      <w:r w:rsidR="00055B4D">
        <w:rPr>
          <w:sz w:val="24"/>
        </w:rPr>
      </w:r>
      <w:r w:rsidR="00055B4D">
        <w:rPr>
          <w:sz w:val="24"/>
        </w:rPr>
        <w:fldChar w:fldCharType="separate"/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sz w:val="24"/>
        </w:rPr>
        <w:fldChar w:fldCharType="end"/>
      </w:r>
      <w:bookmarkEnd w:id="3"/>
      <w:r w:rsidR="00055B4D">
        <w:rPr>
          <w:sz w:val="24"/>
        </w:rPr>
        <w:t xml:space="preserve"> </w:t>
      </w:r>
      <w:r w:rsidRPr="00E31FE8">
        <w:rPr>
          <w:sz w:val="24"/>
        </w:rPr>
        <w:t>geändert werden.</w:t>
      </w:r>
      <w:r w:rsidR="00817324">
        <w:rPr>
          <w:sz w:val="24"/>
        </w:rPr>
        <w:t xml:space="preserve"> Dazu muss das zu ändernde Objekt </w:t>
      </w:r>
      <w:r w:rsidR="00055B4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55B4D">
        <w:rPr>
          <w:sz w:val="24"/>
        </w:rPr>
        <w:instrText xml:space="preserve"> FORMTEXT </w:instrText>
      </w:r>
      <w:r w:rsidR="00055B4D">
        <w:rPr>
          <w:sz w:val="24"/>
        </w:rPr>
      </w:r>
      <w:r w:rsidR="00055B4D">
        <w:rPr>
          <w:sz w:val="24"/>
        </w:rPr>
        <w:fldChar w:fldCharType="separate"/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noProof/>
          <w:sz w:val="24"/>
        </w:rPr>
        <w:t> </w:t>
      </w:r>
      <w:r w:rsidR="00055B4D">
        <w:rPr>
          <w:sz w:val="24"/>
        </w:rPr>
        <w:fldChar w:fldCharType="end"/>
      </w:r>
      <w:bookmarkEnd w:id="4"/>
      <w:r w:rsidR="00055B4D">
        <w:rPr>
          <w:sz w:val="24"/>
        </w:rPr>
        <w:t xml:space="preserve"> </w:t>
      </w:r>
      <w:r w:rsidR="00817324">
        <w:rPr>
          <w:sz w:val="24"/>
        </w:rPr>
        <w:t>sein.</w:t>
      </w:r>
    </w:p>
    <w:p w:rsidR="00E31FE8" w:rsidRDefault="00E31FE8" w:rsidP="00817324">
      <w:pPr>
        <w:pStyle w:val="berschrift2"/>
      </w:pPr>
      <w:r>
        <w:t>Objektart Zeichen</w:t>
      </w:r>
    </w:p>
    <w:tbl>
      <w:tblPr>
        <w:tblStyle w:val="TabelleRaster8"/>
        <w:tblW w:w="8700" w:type="dxa"/>
        <w:tblLook w:val="0620" w:firstRow="1" w:lastRow="0" w:firstColumn="0" w:lastColumn="0" w:noHBand="1" w:noVBand="1"/>
      </w:tblPr>
      <w:tblGrid>
        <w:gridCol w:w="2003"/>
        <w:gridCol w:w="6697"/>
      </w:tblGrid>
      <w:tr w:rsidR="00E31FE8" w:rsidRPr="00817324" w:rsidTr="00181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2003" w:type="dxa"/>
            <w:vAlign w:val="center"/>
            <w:hideMark/>
          </w:tcPr>
          <w:p w:rsidR="00E31FE8" w:rsidRPr="00817324" w:rsidRDefault="00E31FE8" w:rsidP="009C67C7">
            <w:pPr>
              <w:spacing w:before="120" w:after="120"/>
              <w:jc w:val="center"/>
              <w:rPr>
                <w:sz w:val="24"/>
              </w:rPr>
            </w:pPr>
            <w:bookmarkStart w:id="5" w:name="_Hlk314661484"/>
            <w:r w:rsidRPr="00817324">
              <w:rPr>
                <w:sz w:val="24"/>
              </w:rPr>
              <w:t>Attribut</w:t>
            </w:r>
          </w:p>
        </w:tc>
        <w:tc>
          <w:tcPr>
            <w:tcW w:w="6697" w:type="dxa"/>
            <w:vAlign w:val="center"/>
            <w:hideMark/>
          </w:tcPr>
          <w:p w:rsidR="00E31FE8" w:rsidRPr="00817324" w:rsidRDefault="00817324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typische </w:t>
            </w:r>
            <w:r w:rsidR="00E31FE8" w:rsidRPr="00817324">
              <w:rPr>
                <w:sz w:val="24"/>
              </w:rPr>
              <w:t>Attributwert</w:t>
            </w:r>
            <w:r>
              <w:rPr>
                <w:sz w:val="24"/>
              </w:rPr>
              <w:t>e und Bemerkungen</w:t>
            </w:r>
          </w:p>
        </w:tc>
      </w:tr>
      <w:tr w:rsidR="00817324" w:rsidRPr="00817324" w:rsidTr="0018147F">
        <w:trPr>
          <w:trHeight w:val="255"/>
        </w:trPr>
        <w:tc>
          <w:tcPr>
            <w:tcW w:w="2003" w:type="dxa"/>
            <w:vMerge w:val="restart"/>
            <w:vAlign w:val="center"/>
            <w:hideMark/>
          </w:tcPr>
          <w:p w:rsidR="00817324" w:rsidRPr="00817324" w:rsidRDefault="00AD098E" w:rsidP="00AD098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Schrifta</w:t>
            </w:r>
            <w:r w:rsidR="00817324" w:rsidRPr="00817324">
              <w:rPr>
                <w:sz w:val="24"/>
              </w:rPr>
              <w:t>rt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  <w:hideMark/>
          </w:tcPr>
          <w:p w:rsidR="00817324" w:rsidRPr="009C67C7" w:rsidRDefault="00817324" w:rsidP="00207BE3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9C67C7">
              <w:rPr>
                <w:rFonts w:ascii="Times New Roman" w:hAnsi="Times New Roman"/>
                <w:sz w:val="24"/>
              </w:rPr>
              <w:t>mit Serifen:</w:t>
            </w:r>
            <w:r w:rsidR="009C67C7" w:rsidRPr="009C67C7">
              <w:rPr>
                <w:rFonts w:ascii="Times New Roman" w:hAnsi="Times New Roman"/>
                <w:sz w:val="24"/>
              </w:rPr>
              <w:t xml:space="preserve"> </w:t>
            </w:r>
            <w:r w:rsidR="009C67C7" w:rsidRPr="00055B4D">
              <w:rPr>
                <w:rFonts w:ascii="Courier New" w:hAnsi="Courier New" w:cs="Courier New"/>
                <w:sz w:val="44"/>
                <w:szCs w:val="44"/>
              </w:rPr>
              <w:t>Times New Roman, Cambria</w:t>
            </w:r>
          </w:p>
        </w:tc>
      </w:tr>
      <w:tr w:rsidR="00817324" w:rsidRPr="00817324" w:rsidTr="0018147F">
        <w:trPr>
          <w:trHeight w:val="255"/>
        </w:trPr>
        <w:tc>
          <w:tcPr>
            <w:tcW w:w="2003" w:type="dxa"/>
            <w:vMerge/>
            <w:vAlign w:val="center"/>
          </w:tcPr>
          <w:p w:rsidR="00817324" w:rsidRP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</w:tcBorders>
            <w:vAlign w:val="center"/>
          </w:tcPr>
          <w:p w:rsidR="00817324" w:rsidRPr="00817324" w:rsidRDefault="00817324" w:rsidP="00207BE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ohne Serifen:</w:t>
            </w:r>
            <w:r w:rsidR="009C67C7">
              <w:rPr>
                <w:sz w:val="24"/>
              </w:rPr>
              <w:t xml:space="preserve"> </w:t>
            </w:r>
            <w:r w:rsidR="009C67C7" w:rsidRPr="00055B4D">
              <w:rPr>
                <w:rFonts w:ascii="Courier New" w:hAnsi="Courier New" w:cs="Courier New"/>
                <w:sz w:val="40"/>
                <w:szCs w:val="40"/>
              </w:rPr>
              <w:t>Arial, Calibri</w:t>
            </w:r>
          </w:p>
        </w:tc>
      </w:tr>
      <w:tr w:rsidR="00817324" w:rsidRPr="00817324" w:rsidTr="0018147F">
        <w:tc>
          <w:tcPr>
            <w:tcW w:w="2003" w:type="dxa"/>
            <w:vAlign w:val="center"/>
            <w:hideMark/>
          </w:tcPr>
          <w:p w:rsidR="00817324" w:rsidRPr="00817324" w:rsidRDefault="00055B4D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6697" w:type="dxa"/>
            <w:vAlign w:val="center"/>
            <w:hideMark/>
          </w:tcPr>
          <w:p w:rsidR="00817324" w:rsidRPr="00055B4D" w:rsidRDefault="009C67C7" w:rsidP="00817324">
            <w:pPr>
              <w:spacing w:before="120" w:after="120"/>
              <w:rPr>
                <w:sz w:val="24"/>
              </w:rPr>
            </w:pPr>
            <w:r w:rsidRPr="00055B4D">
              <w:rPr>
                <w:sz w:val="24"/>
              </w:rPr>
              <w:t xml:space="preserve">6 pt, </w:t>
            </w:r>
            <w:r w:rsidR="00817324" w:rsidRPr="00055B4D">
              <w:rPr>
                <w:sz w:val="24"/>
              </w:rPr>
              <w:t xml:space="preserve">10 pt, 12 pt, </w:t>
            </w:r>
            <w:r w:rsidRPr="00055B4D">
              <w:rPr>
                <w:sz w:val="24"/>
              </w:rPr>
              <w:t xml:space="preserve">17 pt, </w:t>
            </w:r>
            <w:r w:rsidR="00817324" w:rsidRPr="00055B4D">
              <w:rPr>
                <w:sz w:val="24"/>
              </w:rPr>
              <w:t xml:space="preserve">… </w:t>
            </w:r>
          </w:p>
          <w:p w:rsidR="00817324" w:rsidRPr="00055B4D" w:rsidRDefault="00817324" w:rsidP="00817324">
            <w:pPr>
              <w:spacing w:before="120" w:after="120"/>
              <w:rPr>
                <w:sz w:val="24"/>
              </w:rPr>
            </w:pPr>
            <w:r w:rsidRPr="00055B4D">
              <w:rPr>
                <w:sz w:val="24"/>
              </w:rPr>
              <w:t>pt ist das Einheitenzeichen und bedeutet typografischer Punkt</w:t>
            </w:r>
          </w:p>
        </w:tc>
      </w:tr>
      <w:tr w:rsidR="00E31FE8" w:rsidRPr="00817324" w:rsidTr="0018147F">
        <w:tc>
          <w:tcPr>
            <w:tcW w:w="2003" w:type="dxa"/>
            <w:vAlign w:val="center"/>
            <w:hideMark/>
          </w:tcPr>
          <w:p w:rsidR="00E31FE8" w:rsidRPr="00817324" w:rsidRDefault="00AD098E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Schrifts</w:t>
            </w:r>
            <w:r w:rsidR="00817324">
              <w:rPr>
                <w:sz w:val="24"/>
              </w:rPr>
              <w:t>chnitt</w:t>
            </w:r>
          </w:p>
        </w:tc>
        <w:tc>
          <w:tcPr>
            <w:tcW w:w="6697" w:type="dxa"/>
            <w:vAlign w:val="center"/>
            <w:hideMark/>
          </w:tcPr>
          <w:p w:rsidR="00E31FE8" w:rsidRPr="00055B4D" w:rsidRDefault="00817324" w:rsidP="00055B4D">
            <w:pPr>
              <w:rPr>
                <w:sz w:val="24"/>
              </w:rPr>
            </w:pPr>
            <w:r w:rsidRPr="00055B4D">
              <w:rPr>
                <w:sz w:val="24"/>
              </w:rPr>
              <w:t>Standard, fett, kursiv</w:t>
            </w:r>
          </w:p>
        </w:tc>
      </w:tr>
      <w:tr w:rsidR="00E31FE8" w:rsidRPr="00817324" w:rsidTr="0018147F">
        <w:tc>
          <w:tcPr>
            <w:tcW w:w="2003" w:type="dxa"/>
            <w:vAlign w:val="center"/>
            <w:hideMark/>
          </w:tcPr>
          <w:p w:rsidR="00E31FE8" w:rsidRPr="00817324" w:rsidRDefault="00055B4D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6697" w:type="dxa"/>
            <w:vAlign w:val="center"/>
            <w:hideMark/>
          </w:tcPr>
          <w:p w:rsidR="00E31FE8" w:rsidRPr="00055B4D" w:rsidRDefault="00817324" w:rsidP="00055B4D">
            <w:pPr>
              <w:rPr>
                <w:sz w:val="24"/>
              </w:rPr>
            </w:pPr>
            <w:r w:rsidRPr="00055B4D">
              <w:rPr>
                <w:sz w:val="24"/>
              </w:rPr>
              <w:t>normal, hochgestellt, tiefgestellt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P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Schriftfarbe</w:t>
            </w:r>
          </w:p>
        </w:tc>
        <w:tc>
          <w:tcPr>
            <w:tcW w:w="6697" w:type="dxa"/>
            <w:vAlign w:val="center"/>
          </w:tcPr>
          <w:p w:rsidR="00817324" w:rsidRPr="00055B4D" w:rsidRDefault="009C67C7" w:rsidP="00055B4D">
            <w:pPr>
              <w:rPr>
                <w:sz w:val="24"/>
              </w:rPr>
            </w:pPr>
            <w:r w:rsidRPr="00055B4D">
              <w:rPr>
                <w:sz w:val="24"/>
              </w:rPr>
              <w:t>Standard, schwarz, rot, gelb, blau, …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Effekte</w:t>
            </w:r>
          </w:p>
        </w:tc>
        <w:tc>
          <w:tcPr>
            <w:tcW w:w="6697" w:type="dxa"/>
            <w:vAlign w:val="center"/>
          </w:tcPr>
          <w:p w:rsidR="00817324" w:rsidRPr="00055B4D" w:rsidRDefault="009C67C7" w:rsidP="00055B4D">
            <w:pPr>
              <w:rPr>
                <w:sz w:val="24"/>
              </w:rPr>
            </w:pPr>
            <w:r w:rsidRPr="00055B4D">
              <w:rPr>
                <w:sz w:val="24"/>
              </w:rPr>
              <w:t>ohne, GROSSSCHREIBUNG, Kapitälchen, …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Default="00055B4D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6697" w:type="dxa"/>
            <w:vAlign w:val="center"/>
          </w:tcPr>
          <w:p w:rsidR="00817324" w:rsidRPr="00055B4D" w:rsidRDefault="009C67C7" w:rsidP="00055B4D">
            <w:pPr>
              <w:rPr>
                <w:sz w:val="24"/>
              </w:rPr>
            </w:pPr>
            <w:r w:rsidRPr="00055B4D">
              <w:rPr>
                <w:sz w:val="24"/>
              </w:rPr>
              <w:t>normal, erweitert, schmal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Unterstreichung</w:t>
            </w:r>
          </w:p>
        </w:tc>
        <w:tc>
          <w:tcPr>
            <w:tcW w:w="6697" w:type="dxa"/>
            <w:vAlign w:val="center"/>
          </w:tcPr>
          <w:p w:rsidR="00817324" w:rsidRPr="00055B4D" w:rsidRDefault="009C67C7" w:rsidP="00055B4D">
            <w:pPr>
              <w:rPr>
                <w:sz w:val="24"/>
              </w:rPr>
            </w:pPr>
            <w:r w:rsidRPr="00055B4D">
              <w:rPr>
                <w:sz w:val="24"/>
              </w:rPr>
              <w:t>ohne, einfach, doppelt, …</w:t>
            </w:r>
          </w:p>
        </w:tc>
      </w:tr>
    </w:tbl>
    <w:bookmarkEnd w:id="5"/>
    <w:p w:rsidR="009C67C7" w:rsidRPr="009C67C7" w:rsidRDefault="009C67C7" w:rsidP="00C6218C">
      <w:pPr>
        <w:spacing w:before="120" w:line="360" w:lineRule="auto"/>
        <w:jc w:val="both"/>
        <w:rPr>
          <w:sz w:val="24"/>
        </w:rPr>
      </w:pPr>
      <w:r w:rsidRPr="009C67C7">
        <w:rPr>
          <w:sz w:val="24"/>
        </w:rPr>
        <w:t xml:space="preserve">Nicht alle Attribute lassen sich über das Menüband direkt ändern. Oft hilft aber das Kontextmenü weiter. Dieses erreichst Du nach </w:t>
      </w:r>
      <w:r w:rsidR="001E51C4">
        <w:rPr>
          <w:sz w:val="24"/>
        </w:rPr>
        <w:t xml:space="preserve">dem </w:t>
      </w:r>
      <w:r w:rsidRPr="009C67C7">
        <w:rPr>
          <w:sz w:val="24"/>
        </w:rPr>
        <w:t>Markieren des Objektes durch Drücken der rechten Maustaste.</w:t>
      </w:r>
    </w:p>
    <w:p w:rsidR="009C67C7" w:rsidRDefault="00AD098E" w:rsidP="0018147F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0FED" wp14:editId="3A05DE20">
                <wp:simplePos x="0" y="0"/>
                <wp:positionH relativeFrom="column">
                  <wp:posOffset>3977640</wp:posOffset>
                </wp:positionH>
                <wp:positionV relativeFrom="paragraph">
                  <wp:posOffset>271145</wp:posOffset>
                </wp:positionV>
                <wp:extent cx="1752600" cy="790575"/>
                <wp:effectExtent l="819150" t="0" r="19050" b="28575"/>
                <wp:wrapNone/>
                <wp:docPr id="4" name="Legende mit Lini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057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9729"/>
                            <a:gd name="adj4" fmla="val -470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Default="00C6218C" w:rsidP="00C6218C">
                            <w:pPr>
                              <w:jc w:val="center"/>
                            </w:pPr>
                            <w:r>
                              <w:t>Wenn Du Dir nicht sicher bist, wie es geht, dann klicke rechts!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4" o:spid="_x0000_s1026" type="#_x0000_t47" style="position:absolute;left:0;text-align:left;margin-left:313.2pt;margin-top:21.35pt;width:138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" adj="-10158,4261" fillcolor="white [3201]" strokecolor="#f79646 [3209]" strokeweight="2pt">
                <v:textbox>
                  <w:txbxContent>
                    <w:p w:rsidR="00C6218C" w:rsidRDefault="00C6218C" w:rsidP="00C6218C">
                      <w:pPr>
                        <w:jc w:val="center"/>
                      </w:pPr>
                      <w:r>
                        <w:t>Wenn Du Dir nicht sicher bist, wie es geht, dann klicke rechts!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621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8D505" wp14:editId="2E60FB1B">
                <wp:simplePos x="0" y="0"/>
                <wp:positionH relativeFrom="column">
                  <wp:posOffset>110490</wp:posOffset>
                </wp:positionH>
                <wp:positionV relativeFrom="paragraph">
                  <wp:posOffset>200025</wp:posOffset>
                </wp:positionV>
                <wp:extent cx="1752600" cy="790575"/>
                <wp:effectExtent l="0" t="0" r="781050" b="28575"/>
                <wp:wrapNone/>
                <wp:docPr id="5" name="Legende mit Lini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0575"/>
                        </a:xfrm>
                        <a:prstGeom prst="borderCallout1">
                          <a:avLst>
                            <a:gd name="adj1" fmla="val 23569"/>
                            <a:gd name="adj2" fmla="val 105797"/>
                            <a:gd name="adj3" fmla="val 23344"/>
                            <a:gd name="adj4" fmla="val 1431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Default="00C6218C" w:rsidP="00C6218C">
                            <w:pPr>
                              <w:jc w:val="center"/>
                            </w:pPr>
                            <w:r>
                              <w:t xml:space="preserve">Wenn Du genau weist, was Du tust, </w:t>
                            </w:r>
                            <w:r>
                              <w:br/>
                              <w:t>dann klicke links!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gende mit Linie 1 5" o:spid="_x0000_s1027" type="#_x0000_t47" style="position:absolute;left:0;text-align:left;margin-left:8.7pt;margin-top:15.75pt;width:138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" adj="30929,5042,22852,5091" fillcolor="white [3201]" strokecolor="#f79646 [3209]" strokeweight="2pt">
                <v:textbox>
                  <w:txbxContent>
                    <w:p w:rsidR="00C6218C" w:rsidRDefault="00C6218C" w:rsidP="00C6218C">
                      <w:pPr>
                        <w:jc w:val="center"/>
                      </w:pPr>
                      <w:r>
                        <w:t xml:space="preserve">Wenn Du genau weist, was Du tust, </w:t>
                      </w:r>
                      <w:r>
                        <w:br/>
                        <w:t>dann klicke links!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621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0FAA3" wp14:editId="622C2C9C">
                <wp:simplePos x="0" y="0"/>
                <wp:positionH relativeFrom="column">
                  <wp:posOffset>2987040</wp:posOffset>
                </wp:positionH>
                <wp:positionV relativeFrom="paragraph">
                  <wp:posOffset>200025</wp:posOffset>
                </wp:positionV>
                <wp:extent cx="228600" cy="36195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Pr="00C6218C" w:rsidRDefault="00C6218C" w:rsidP="00C6218C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0;text-align:left;margin-left:235.2pt;margin-top:15.75pt;width:1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" filled="f" stroked="f" strokeweight=".5pt">
                <v:textbox inset="0,0,0,0">
                  <w:txbxContent>
                    <w:p w:rsidR="00C6218C" w:rsidRPr="00C6218C" w:rsidRDefault="00C6218C" w:rsidP="00C6218C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21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3E01" wp14:editId="5E2F8454">
                <wp:simplePos x="0" y="0"/>
                <wp:positionH relativeFrom="column">
                  <wp:posOffset>2644140</wp:posOffset>
                </wp:positionH>
                <wp:positionV relativeFrom="paragraph">
                  <wp:posOffset>200025</wp:posOffset>
                </wp:positionV>
                <wp:extent cx="171450" cy="352425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Pr="00C6218C" w:rsidRDefault="00C6218C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218C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left:0;text-align:left;margin-left:208.2pt;margin-top:15.75pt;width:13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" filled="f" stroked="f" strokeweight=".5pt">
                <v:textbox inset="0,0,0,0">
                  <w:txbxContent>
                    <w:p w:rsidR="00C6218C" w:rsidRPr="00C6218C" w:rsidRDefault="00C6218C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</w:pPr>
                      <w:r w:rsidRPr="00C6218C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8147F">
        <w:rPr>
          <w:noProof/>
          <w:sz w:val="24"/>
        </w:rPr>
        <w:drawing>
          <wp:inline distT="0" distB="0" distL="0" distR="0" wp14:anchorId="6B2153CE" wp14:editId="7898F39A">
            <wp:extent cx="1638300" cy="1638300"/>
            <wp:effectExtent l="0" t="0" r="0" b="0"/>
            <wp:docPr id="3" name="Grafik 3" descr="C:\Users\thempel\AppData\Local\Microsoft\Windows\Temporary Internet Files\Content.IE5\UF870N75\MC9004338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mpel\AppData\Local\Microsoft\Windows\Temporary Internet Files\Content.IE5\UF870N75\MC900433878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E8" w:rsidRDefault="00E31FE8" w:rsidP="00817324">
      <w:pPr>
        <w:pStyle w:val="berschrift2"/>
      </w:pPr>
      <w:r>
        <w:lastRenderedPageBreak/>
        <w:t>Objektart Absatz</w:t>
      </w:r>
    </w:p>
    <w:p w:rsidR="00F22836" w:rsidRPr="00F22836" w:rsidRDefault="00F22836" w:rsidP="00F22836">
      <w:pPr>
        <w:spacing w:before="120" w:line="360" w:lineRule="auto"/>
        <w:jc w:val="both"/>
        <w:rPr>
          <w:sz w:val="24"/>
        </w:rPr>
      </w:pPr>
      <w:r w:rsidRPr="00F22836">
        <w:rPr>
          <w:sz w:val="24"/>
        </w:rPr>
        <w:t xml:space="preserve">Ein Absatz ist </w:t>
      </w:r>
      <w:bookmarkStart w:id="6" w:name="Text6"/>
      <w:r w:rsidR="008C4A33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C4A33">
        <w:rPr>
          <w:sz w:val="24"/>
        </w:rPr>
        <w:instrText xml:space="preserve"> FORMTEXT </w:instrText>
      </w:r>
      <w:r w:rsidR="008C4A33">
        <w:rPr>
          <w:sz w:val="24"/>
        </w:rPr>
      </w:r>
      <w:r w:rsidR="008C4A33">
        <w:rPr>
          <w:sz w:val="24"/>
        </w:rPr>
        <w:fldChar w:fldCharType="separate"/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sz w:val="24"/>
        </w:rPr>
        <w:fldChar w:fldCharType="end"/>
      </w:r>
      <w:bookmarkEnd w:id="6"/>
      <w:r w:rsidRPr="00F22836">
        <w:rPr>
          <w:sz w:val="24"/>
        </w:rPr>
        <w:t xml:space="preserve">, die inhaltlich zusammengehören. In der Textverarbeitung wird jeder Absatz mit einer </w:t>
      </w:r>
      <w:bookmarkStart w:id="7" w:name="Text7"/>
      <w:r w:rsidR="008C4A33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C4A33">
        <w:rPr>
          <w:sz w:val="24"/>
        </w:rPr>
        <w:instrText xml:space="preserve"> FORMTEXT </w:instrText>
      </w:r>
      <w:r w:rsidR="008C4A33">
        <w:rPr>
          <w:sz w:val="24"/>
        </w:rPr>
      </w:r>
      <w:r w:rsidR="008C4A33">
        <w:rPr>
          <w:sz w:val="24"/>
        </w:rPr>
        <w:fldChar w:fldCharType="separate"/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sz w:val="24"/>
        </w:rPr>
        <w:fldChar w:fldCharType="end"/>
      </w:r>
      <w:bookmarkEnd w:id="7"/>
      <w:r w:rsidRPr="00F22836">
        <w:rPr>
          <w:sz w:val="24"/>
        </w:rPr>
        <w:t xml:space="preserve">, dem Zeichen </w:t>
      </w:r>
      <w:r>
        <w:rPr>
          <w:rFonts w:cs="Arial"/>
          <w:sz w:val="24"/>
        </w:rPr>
        <w:t>¶</w:t>
      </w:r>
      <w:r w:rsidRPr="00F22836">
        <w:rPr>
          <w:sz w:val="24"/>
        </w:rPr>
        <w:t xml:space="preserve"> beendet. Diese wird durch Drücken der </w:t>
      </w:r>
      <w:bookmarkStart w:id="8" w:name="Text8"/>
      <w:r w:rsidR="008C4A33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C4A33">
        <w:rPr>
          <w:sz w:val="24"/>
        </w:rPr>
        <w:instrText xml:space="preserve"> FORMTEXT </w:instrText>
      </w:r>
      <w:r w:rsidR="008C4A33">
        <w:rPr>
          <w:sz w:val="24"/>
        </w:rPr>
      </w:r>
      <w:r w:rsidR="008C4A33">
        <w:rPr>
          <w:sz w:val="24"/>
        </w:rPr>
        <w:fldChar w:fldCharType="separate"/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noProof/>
          <w:sz w:val="24"/>
        </w:rPr>
        <w:t> </w:t>
      </w:r>
      <w:r w:rsidR="008C4A33">
        <w:rPr>
          <w:sz w:val="24"/>
        </w:rPr>
        <w:fldChar w:fldCharType="end"/>
      </w:r>
      <w:bookmarkEnd w:id="8"/>
      <w:r w:rsidRPr="00F22836">
        <w:rPr>
          <w:sz w:val="24"/>
        </w:rPr>
        <w:t xml:space="preserve"> erzeugt.</w:t>
      </w:r>
    </w:p>
    <w:tbl>
      <w:tblPr>
        <w:tblStyle w:val="TabelleRaster8"/>
        <w:tblW w:w="0" w:type="auto"/>
        <w:tblLayout w:type="fixed"/>
        <w:tblLook w:val="0620" w:firstRow="1" w:lastRow="0" w:firstColumn="0" w:lastColumn="0" w:noHBand="1" w:noVBand="1"/>
      </w:tblPr>
      <w:tblGrid>
        <w:gridCol w:w="1868"/>
        <w:gridCol w:w="2493"/>
        <w:gridCol w:w="1134"/>
        <w:gridCol w:w="1336"/>
        <w:gridCol w:w="2456"/>
      </w:tblGrid>
      <w:tr w:rsidR="00075ACF" w:rsidRPr="001E51C4" w:rsidTr="00ED4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868" w:type="dxa"/>
            <w:vAlign w:val="center"/>
            <w:hideMark/>
          </w:tcPr>
          <w:p w:rsidR="00C84E01" w:rsidRPr="001E51C4" w:rsidRDefault="00C84E01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Attribut</w:t>
            </w:r>
          </w:p>
        </w:tc>
        <w:tc>
          <w:tcPr>
            <w:tcW w:w="7419" w:type="dxa"/>
            <w:gridSpan w:val="4"/>
            <w:vAlign w:val="center"/>
            <w:hideMark/>
          </w:tcPr>
          <w:p w:rsidR="00C84E01" w:rsidRPr="001E51C4" w:rsidRDefault="00C84E01" w:rsidP="005E6E23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typische Attributwerte und Bemerkungen</w:t>
            </w:r>
          </w:p>
        </w:tc>
      </w:tr>
      <w:tr w:rsidR="00ED4C8C" w:rsidRPr="001E51C4" w:rsidTr="00055B4D">
        <w:tc>
          <w:tcPr>
            <w:tcW w:w="1868" w:type="dxa"/>
            <w:vMerge w:val="restart"/>
            <w:vAlign w:val="center"/>
            <w:hideMark/>
          </w:tcPr>
          <w:p w:rsidR="00ED4C8C" w:rsidRPr="001E51C4" w:rsidRDefault="00055B4D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a)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  <w:bookmarkEnd w:id="9"/>
          </w:p>
        </w:tc>
        <w:tc>
          <w:tcPr>
            <w:tcW w:w="37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44DEE974" wp14:editId="36AEDDAF">
                  <wp:extent cx="857250" cy="111442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b)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c)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d)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 w:val="restart"/>
            <w:vAlign w:val="center"/>
            <w:hideMark/>
          </w:tcPr>
          <w:p w:rsidR="00480913" w:rsidRPr="001E51C4" w:rsidRDefault="00480913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Abstände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3" w:rsidRPr="001E51C4" w:rsidRDefault="00055B4D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1E51C4" w:rsidRDefault="00055B4D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913" w:rsidRPr="001E51C4" w:rsidRDefault="00055B4D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480913" w:rsidRPr="001E51C4" w:rsidRDefault="00480913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1E51C4" w:rsidRDefault="00055B4D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444FE97E" wp14:editId="48BD5EBD">
                  <wp:extent cx="857250" cy="1114425"/>
                  <wp:effectExtent l="0" t="0" r="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1E51C4" w:rsidRDefault="00055B4D" w:rsidP="00055B4D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277FAAF8" wp14:editId="67CEC050">
                  <wp:extent cx="857250" cy="1114425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913" w:rsidRPr="001E51C4" w:rsidRDefault="00055B4D" w:rsidP="00055B4D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01B49D33" wp14:editId="08FF62BB">
                  <wp:extent cx="857250" cy="111442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055B4D">
        <w:tc>
          <w:tcPr>
            <w:tcW w:w="1868" w:type="dxa"/>
            <w:vMerge w:val="restart"/>
            <w:vAlign w:val="center"/>
            <w:hideMark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Einzüge</w:t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a) von links: 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</w:p>
        </w:tc>
        <w:tc>
          <w:tcPr>
            <w:tcW w:w="37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2E364AD2" wp14:editId="73E11CBF">
                  <wp:extent cx="857250" cy="111442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b) von links:  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c) von links: 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d) von links: 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055B4D">
        <w:trPr>
          <w:trHeight w:val="527"/>
        </w:trPr>
        <w:tc>
          <w:tcPr>
            <w:tcW w:w="1868" w:type="dxa"/>
            <w:vMerge w:val="restart"/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Einzug erste Zeile</w:t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a)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7306AF8B" wp14:editId="6289594F">
                  <wp:extent cx="857250" cy="111442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055B4D">
        <w:trPr>
          <w:trHeight w:val="847"/>
        </w:trPr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b)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055B4D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055B4D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c) </w:t>
            </w:r>
            <w:r w:rsidR="00055B4D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5B4D">
              <w:rPr>
                <w:rFonts w:cs="Arial"/>
                <w:sz w:val="24"/>
              </w:rPr>
              <w:instrText xml:space="preserve"> FORMTEXT </w:instrText>
            </w:r>
            <w:r w:rsidR="00055B4D">
              <w:rPr>
                <w:rFonts w:cs="Arial"/>
                <w:sz w:val="24"/>
              </w:rPr>
            </w:r>
            <w:r w:rsidR="00055B4D">
              <w:rPr>
                <w:rFonts w:cs="Arial"/>
                <w:sz w:val="24"/>
              </w:rPr>
              <w:fldChar w:fldCharType="separate"/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noProof/>
                <w:sz w:val="24"/>
              </w:rPr>
              <w:t> </w:t>
            </w:r>
            <w:r w:rsidR="00055B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1E51C4">
        <w:tc>
          <w:tcPr>
            <w:tcW w:w="1868" w:type="dxa"/>
            <w:vAlign w:val="center"/>
            <w:hideMark/>
          </w:tcPr>
          <w:p w:rsidR="001E51C4" w:rsidRPr="001E51C4" w:rsidRDefault="00ED4C8C" w:rsidP="001E51C4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Aufzählung</w:t>
            </w:r>
          </w:p>
          <w:p w:rsidR="00ED4C8C" w:rsidRPr="001E51C4" w:rsidRDefault="00ED4C8C" w:rsidP="001E51C4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Nummerierung</w:t>
            </w:r>
          </w:p>
        </w:tc>
        <w:tc>
          <w:tcPr>
            <w:tcW w:w="36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ED4C8C" w:rsidRPr="00055B4D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055B4D">
              <w:rPr>
                <w:rFonts w:cs="Arial"/>
                <w:sz w:val="24"/>
              </w:rPr>
              <w:t>Bemerkung</w:t>
            </w:r>
          </w:p>
          <w:p w:rsidR="00ED4C8C" w:rsidRPr="00055B4D" w:rsidRDefault="00ED4C8C" w:rsidP="00055B4D">
            <w:pPr>
              <w:spacing w:before="120" w:after="120"/>
              <w:rPr>
                <w:rFonts w:cs="Arial"/>
                <w:sz w:val="24"/>
              </w:rPr>
            </w:pPr>
            <w:r w:rsidRPr="00055B4D">
              <w:rPr>
                <w:rFonts w:cs="Arial"/>
                <w:sz w:val="24"/>
              </w:rPr>
              <w:t>Bemerkung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</w:tcBorders>
            <w:vAlign w:val="center"/>
          </w:tcPr>
          <w:p w:rsidR="00ED4C8C" w:rsidRPr="00055B4D" w:rsidRDefault="001E51C4" w:rsidP="00055B4D">
            <w:pPr>
              <w:spacing w:before="120" w:after="120"/>
              <w:rPr>
                <w:rFonts w:cs="Arial"/>
                <w:sz w:val="24"/>
              </w:rPr>
            </w:pPr>
            <w:r w:rsidRPr="00055B4D">
              <w:rPr>
                <w:rFonts w:cs="Arial"/>
                <w:sz w:val="24"/>
              </w:rPr>
              <w:t>Teil</w:t>
            </w:r>
          </w:p>
          <w:p w:rsidR="00ED4C8C" w:rsidRPr="00055B4D" w:rsidRDefault="001E51C4" w:rsidP="00055B4D">
            <w:pPr>
              <w:spacing w:before="120" w:after="120"/>
              <w:rPr>
                <w:rFonts w:cs="Arial"/>
                <w:sz w:val="24"/>
              </w:rPr>
            </w:pPr>
            <w:r w:rsidRPr="00055B4D">
              <w:rPr>
                <w:rFonts w:cs="Arial"/>
                <w:sz w:val="24"/>
              </w:rPr>
              <w:t>Teil</w:t>
            </w:r>
          </w:p>
        </w:tc>
      </w:tr>
    </w:tbl>
    <w:p w:rsidR="00C84E01" w:rsidRPr="00C84E01" w:rsidRDefault="00C84E01" w:rsidP="00C84E01"/>
    <w:p w:rsidR="001E51C4" w:rsidRDefault="001E51C4">
      <w:pPr>
        <w:rPr>
          <w:rFonts w:cs="Arial"/>
          <w:b/>
          <w:bCs/>
          <w:iCs/>
          <w:sz w:val="28"/>
          <w:szCs w:val="28"/>
        </w:rPr>
      </w:pPr>
      <w:r>
        <w:br w:type="page"/>
      </w:r>
    </w:p>
    <w:p w:rsidR="00AD098E" w:rsidRPr="00AD098E" w:rsidRDefault="00E31FE8" w:rsidP="00AD098E">
      <w:pPr>
        <w:pStyle w:val="berschrift2"/>
      </w:pPr>
      <w:r>
        <w:lastRenderedPageBreak/>
        <w:t xml:space="preserve">Objektart </w:t>
      </w:r>
      <w:r w:rsidR="00AD098E">
        <w:t>Seite/</w:t>
      </w:r>
      <w:r w:rsidR="00373135">
        <w:t>Dokument</w:t>
      </w:r>
      <w:r w:rsidR="00AD098E" w:rsidRPr="00AD098E">
        <w:t xml:space="preserve"> </w:t>
      </w:r>
    </w:p>
    <w:tbl>
      <w:tblPr>
        <w:tblStyle w:val="TabelleRaster8"/>
        <w:tblW w:w="0" w:type="auto"/>
        <w:tblLayout w:type="fixed"/>
        <w:tblLook w:val="0620" w:firstRow="1" w:lastRow="0" w:firstColumn="0" w:lastColumn="0" w:noHBand="1" w:noVBand="1"/>
      </w:tblPr>
      <w:tblGrid>
        <w:gridCol w:w="1868"/>
        <w:gridCol w:w="2493"/>
        <w:gridCol w:w="1276"/>
        <w:gridCol w:w="3650"/>
      </w:tblGrid>
      <w:tr w:rsidR="001E51C4" w:rsidRPr="00817324" w:rsidTr="005E6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868" w:type="dxa"/>
            <w:vAlign w:val="center"/>
            <w:hideMark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  <w:r w:rsidRPr="00817324">
              <w:rPr>
                <w:sz w:val="24"/>
              </w:rPr>
              <w:t>Attribut</w:t>
            </w:r>
          </w:p>
        </w:tc>
        <w:tc>
          <w:tcPr>
            <w:tcW w:w="7419" w:type="dxa"/>
            <w:gridSpan w:val="3"/>
            <w:vAlign w:val="center"/>
            <w:hideMark/>
          </w:tcPr>
          <w:p w:rsidR="001E51C4" w:rsidRPr="00817324" w:rsidRDefault="001E51C4" w:rsidP="005E6E2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typische </w:t>
            </w:r>
            <w:r w:rsidRPr="00817324">
              <w:rPr>
                <w:sz w:val="24"/>
              </w:rPr>
              <w:t>Attributwert</w:t>
            </w:r>
            <w:r>
              <w:rPr>
                <w:sz w:val="24"/>
              </w:rPr>
              <w:t>e und Bemerkungen</w:t>
            </w:r>
          </w:p>
        </w:tc>
      </w:tr>
      <w:tr w:rsidR="001E51C4" w:rsidRPr="00817324" w:rsidTr="001E51C4">
        <w:tc>
          <w:tcPr>
            <w:tcW w:w="1868" w:type="dxa"/>
            <w:vMerge w:val="restart"/>
            <w:vAlign w:val="center"/>
            <w:hideMark/>
          </w:tcPr>
          <w:p w:rsidR="001E51C4" w:rsidRPr="00817324" w:rsidRDefault="00055B4D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075ACF" w:rsidRDefault="00055B4D" w:rsidP="001E51C4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1C4" w:rsidRPr="00075ACF" w:rsidRDefault="00055B4D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1E51C4" w:rsidRPr="00817324" w:rsidTr="001E51C4">
        <w:trPr>
          <w:trHeight w:val="1578"/>
        </w:trPr>
        <w:tc>
          <w:tcPr>
            <w:tcW w:w="1868" w:type="dxa"/>
            <w:vMerge/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51C4" w:rsidRPr="00075ACF" w:rsidRDefault="001E51C4" w:rsidP="001E51C4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1CE79E" wp14:editId="60EE4EDF">
                  <wp:extent cx="1114425" cy="857250"/>
                  <wp:effectExtent l="0" t="0" r="952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1C4" w:rsidRPr="00075ACF" w:rsidRDefault="001E51C4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1549CE0" wp14:editId="16130B61">
                  <wp:extent cx="857250" cy="1114425"/>
                  <wp:effectExtent l="0" t="0" r="0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C4" w:rsidRPr="00075ACF" w:rsidTr="001E51C4">
        <w:trPr>
          <w:trHeight w:val="192"/>
        </w:trPr>
        <w:tc>
          <w:tcPr>
            <w:tcW w:w="1868" w:type="dxa"/>
            <w:vAlign w:val="center"/>
            <w:hideMark/>
          </w:tcPr>
          <w:p w:rsidR="001E51C4" w:rsidRPr="00075ACF" w:rsidRDefault="001E51C4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Größe</w:t>
            </w:r>
          </w:p>
        </w:tc>
        <w:tc>
          <w:tcPr>
            <w:tcW w:w="7419" w:type="dxa"/>
            <w:gridSpan w:val="3"/>
            <w:vAlign w:val="center"/>
            <w:hideMark/>
          </w:tcPr>
          <w:p w:rsidR="001E51C4" w:rsidRPr="00075ACF" w:rsidRDefault="00055B4D" w:rsidP="001E51C4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1E51C4" w:rsidRPr="00817324" w:rsidTr="001E51C4">
        <w:tc>
          <w:tcPr>
            <w:tcW w:w="1868" w:type="dxa"/>
            <w:vMerge w:val="restart"/>
            <w:vAlign w:val="center"/>
            <w:hideMark/>
          </w:tcPr>
          <w:p w:rsidR="001E51C4" w:rsidRPr="00817324" w:rsidRDefault="00055B4D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1E51C4" w:rsidRDefault="00055B4D" w:rsidP="005E6E2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1E51C4" w:rsidRPr="001E51C4">
              <w:rPr>
                <w:sz w:val="24"/>
              </w:rPr>
              <w:t>links</w:t>
            </w:r>
          </w:p>
        </w:tc>
        <w:tc>
          <w:tcPr>
            <w:tcW w:w="49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A83F15" wp14:editId="18890756">
                  <wp:extent cx="1409700" cy="1832611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83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C4" w:rsidRPr="00817324" w:rsidTr="005E6E23"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1E51C4" w:rsidRDefault="00055B4D" w:rsidP="005E6E2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r w:rsidR="001E51C4" w:rsidRPr="001E51C4">
              <w:rPr>
                <w:sz w:val="24"/>
              </w:rPr>
              <w:t>rechts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5E6E23"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1E51C4" w:rsidRDefault="00055B4D" w:rsidP="005E6E23">
            <w:pPr>
              <w:spacing w:before="120"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c) </w:t>
            </w:r>
            <w:r w:rsidR="001E51C4" w:rsidRPr="001E51C4">
              <w:rPr>
                <w:noProof/>
                <w:sz w:val="24"/>
              </w:rPr>
              <w:t>oben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1E51C4">
        <w:trPr>
          <w:trHeight w:val="285"/>
        </w:trPr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1E51C4" w:rsidRDefault="00055B4D" w:rsidP="005E6E23">
            <w:pPr>
              <w:spacing w:before="120"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d) </w:t>
            </w:r>
            <w:r w:rsidR="001E51C4" w:rsidRPr="001E51C4">
              <w:rPr>
                <w:noProof/>
                <w:sz w:val="24"/>
              </w:rPr>
              <w:t>unten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1E51C4">
        <w:trPr>
          <w:trHeight w:val="240"/>
        </w:trPr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1E51C4" w:rsidRDefault="00055B4D" w:rsidP="005E6E23">
            <w:pPr>
              <w:spacing w:before="120"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e) </w:t>
            </w:r>
            <w:r w:rsidR="001E51C4" w:rsidRPr="001E51C4">
              <w:rPr>
                <w:noProof/>
                <w:sz w:val="24"/>
              </w:rPr>
              <w:t>Kopfzeile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1E51C4">
        <w:trPr>
          <w:trHeight w:val="240"/>
        </w:trPr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1E51C4" w:rsidRDefault="00055B4D" w:rsidP="005E6E23">
            <w:pPr>
              <w:spacing w:before="120" w:after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f) </w:t>
            </w:r>
            <w:r w:rsidR="001E51C4" w:rsidRPr="001E51C4">
              <w:rPr>
                <w:noProof/>
                <w:sz w:val="24"/>
              </w:rPr>
              <w:t>Fußzeile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6F57ED" w:rsidRPr="00817324" w:rsidTr="00A6780D">
        <w:trPr>
          <w:trHeight w:val="240"/>
        </w:trPr>
        <w:tc>
          <w:tcPr>
            <w:tcW w:w="1868" w:type="dxa"/>
            <w:vAlign w:val="center"/>
          </w:tcPr>
          <w:p w:rsidR="006F57ED" w:rsidRDefault="006F57ED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Kopf- und Fußzeilen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</w:tcBorders>
            <w:vAlign w:val="center"/>
          </w:tcPr>
          <w:p w:rsidR="006F57ED" w:rsidRPr="00817324" w:rsidRDefault="006F57ED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B27B6" wp14:editId="675F572B">
                  <wp:extent cx="2571750" cy="1343025"/>
                  <wp:effectExtent l="0" t="0" r="0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98E" w:rsidRDefault="00AD098E" w:rsidP="00AD098E">
      <w:pPr>
        <w:pStyle w:val="berschrift2"/>
      </w:pPr>
      <w:bookmarkStart w:id="10" w:name="_Hlk344809761"/>
      <w:r>
        <w:t xml:space="preserve">Weitere </w:t>
      </w:r>
      <w:r>
        <w:t>Objektart</w:t>
      </w:r>
      <w:r>
        <w:t>en</w:t>
      </w:r>
      <w:r>
        <w:t xml:space="preserve"> </w:t>
      </w:r>
    </w:p>
    <w:p w:rsidR="00AD098E" w:rsidRDefault="00AD098E" w:rsidP="00AD098E">
      <w:pPr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Neben den grundlegenden Objektarten Zeichen, Absatz und Dokument lassen sich in weitere Objektarten finden und durch Attribute beschreiben. So kann ein Abschnitt zur Erzeugung verschiedener Kopf- und Fußzeilen oder Seitenausrichtungen verwendet werden. Außerdem können Fremdobjekte wie Bilder, Grafiken, Tabellen und Diagramme Bestandteile von Textdokumenten sein. </w:t>
      </w:r>
    </w:p>
    <w:bookmarkEnd w:id="10"/>
    <w:p w:rsidR="00AD098E" w:rsidRDefault="00AD098E" w:rsidP="00AD098E">
      <w:pPr>
        <w:pStyle w:val="berschrift2"/>
      </w:pPr>
    </w:p>
    <w:p w:rsidR="00E31FE8" w:rsidRPr="00E31FE8" w:rsidRDefault="00E31FE8" w:rsidP="00E31FE8">
      <w:pPr>
        <w:spacing w:line="360" w:lineRule="auto"/>
        <w:jc w:val="both"/>
        <w:rPr>
          <w:sz w:val="24"/>
        </w:rPr>
      </w:pPr>
    </w:p>
    <w:sectPr w:rsidR="00E31FE8" w:rsidRPr="00E31FE8" w:rsidSect="0037159F">
      <w:headerReference w:type="default" r:id="rId25"/>
      <w:footerReference w:type="default" r:id="rId2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6B" w:rsidRDefault="00426E6B">
      <w:r>
        <w:separator/>
      </w:r>
    </w:p>
  </w:endnote>
  <w:endnote w:type="continuationSeparator" w:id="0">
    <w:p w:rsidR="00426E6B" w:rsidRDefault="004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AD098E">
      <w:rPr>
        <w:noProof/>
        <w:sz w:val="16"/>
        <w:szCs w:val="16"/>
      </w:rPr>
      <w:t>07.08.2012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6B" w:rsidRDefault="00426E6B">
      <w:r>
        <w:separator/>
      </w:r>
    </w:p>
  </w:footnote>
  <w:footnote w:type="continuationSeparator" w:id="0">
    <w:p w:rsidR="00426E6B" w:rsidRDefault="0042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Pr="0037159F" w:rsidRDefault="00817324" w:rsidP="006B6AD4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817324">
            <w:rPr>
              <w:b/>
              <w:sz w:val="32"/>
              <w:szCs w:val="32"/>
            </w:rPr>
            <w:t xml:space="preserve">Objekte und deren Eigenschaften in der </w:t>
          </w:r>
          <w:r w:rsidR="001E51C4">
            <w:rPr>
              <w:b/>
              <w:sz w:val="32"/>
              <w:szCs w:val="32"/>
            </w:rPr>
            <w:t>TV</w:t>
          </w:r>
          <w:r>
            <w:rPr>
              <w:b/>
              <w:sz w:val="32"/>
              <w:szCs w:val="32"/>
            </w:rPr>
            <w:br/>
          </w:r>
          <w:r w:rsidR="00562BB8" w:rsidRPr="0037159F">
            <w:rPr>
              <w:b/>
              <w:sz w:val="24"/>
            </w:rPr>
            <w:t xml:space="preserve">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 xml:space="preserve">Vorname: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>Klasse:</w:t>
          </w:r>
          <w:r>
            <w:rPr>
              <w:b/>
              <w:sz w:val="24"/>
            </w:rPr>
            <w:t xml:space="preserve"> </w:t>
          </w:r>
          <w:r w:rsidR="006B6AD4">
            <w:rPr>
              <w:b/>
              <w:sz w:val="24"/>
            </w:rPr>
            <w:t>9</w:t>
          </w:r>
          <w:r>
            <w:rPr>
              <w:b/>
              <w:sz w:val="24"/>
            </w:rPr>
            <w:t>/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3E2"/>
    <w:multiLevelType w:val="hybridMultilevel"/>
    <w:tmpl w:val="383E2D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13DF"/>
    <w:multiLevelType w:val="hybridMultilevel"/>
    <w:tmpl w:val="9FF283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000E"/>
    <w:multiLevelType w:val="hybridMultilevel"/>
    <w:tmpl w:val="A5007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B45E00"/>
    <w:multiLevelType w:val="hybridMultilevel"/>
    <w:tmpl w:val="BC020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B595B"/>
    <w:multiLevelType w:val="hybridMultilevel"/>
    <w:tmpl w:val="69A68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C5B97"/>
    <w:multiLevelType w:val="hybridMultilevel"/>
    <w:tmpl w:val="26B6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E8"/>
    <w:rsid w:val="00055B4D"/>
    <w:rsid w:val="00075ACF"/>
    <w:rsid w:val="000C10FA"/>
    <w:rsid w:val="001570DA"/>
    <w:rsid w:val="00177AC6"/>
    <w:rsid w:val="0018147F"/>
    <w:rsid w:val="001E359A"/>
    <w:rsid w:val="001E51C4"/>
    <w:rsid w:val="002245D1"/>
    <w:rsid w:val="0037159F"/>
    <w:rsid w:val="00373135"/>
    <w:rsid w:val="003B205A"/>
    <w:rsid w:val="003E4842"/>
    <w:rsid w:val="003F1514"/>
    <w:rsid w:val="00426E6B"/>
    <w:rsid w:val="00480913"/>
    <w:rsid w:val="004A741B"/>
    <w:rsid w:val="00517F4B"/>
    <w:rsid w:val="00562BB8"/>
    <w:rsid w:val="00581A0C"/>
    <w:rsid w:val="006906CA"/>
    <w:rsid w:val="006B6AD4"/>
    <w:rsid w:val="006F57ED"/>
    <w:rsid w:val="00701604"/>
    <w:rsid w:val="00713722"/>
    <w:rsid w:val="00753B6A"/>
    <w:rsid w:val="007638E3"/>
    <w:rsid w:val="00771E1E"/>
    <w:rsid w:val="007936E2"/>
    <w:rsid w:val="00817324"/>
    <w:rsid w:val="008C4A33"/>
    <w:rsid w:val="008D305F"/>
    <w:rsid w:val="00923EB5"/>
    <w:rsid w:val="009776B5"/>
    <w:rsid w:val="009C67C7"/>
    <w:rsid w:val="009E7007"/>
    <w:rsid w:val="00A06111"/>
    <w:rsid w:val="00A22A90"/>
    <w:rsid w:val="00A9436B"/>
    <w:rsid w:val="00AD098E"/>
    <w:rsid w:val="00B17402"/>
    <w:rsid w:val="00C55C67"/>
    <w:rsid w:val="00C6218C"/>
    <w:rsid w:val="00C84E01"/>
    <w:rsid w:val="00CF2A05"/>
    <w:rsid w:val="00DB26E0"/>
    <w:rsid w:val="00E31FE8"/>
    <w:rsid w:val="00E922B7"/>
    <w:rsid w:val="00ED4C8C"/>
    <w:rsid w:val="00ED5ACE"/>
    <w:rsid w:val="00EE3DC0"/>
    <w:rsid w:val="00F20648"/>
    <w:rsid w:val="00F21C66"/>
    <w:rsid w:val="00F2283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E31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1FE8"/>
    <w:rPr>
      <w:rFonts w:ascii="Tahoma" w:hAnsi="Tahoma" w:cs="Tahoma"/>
      <w:sz w:val="16"/>
      <w:szCs w:val="16"/>
    </w:rPr>
  </w:style>
  <w:style w:type="table" w:styleId="TabelleRaster5">
    <w:name w:val="Table Grid 5"/>
    <w:basedOn w:val="NormaleTabelle"/>
    <w:rsid w:val="00E31F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31FE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075ACF"/>
    <w:pPr>
      <w:ind w:left="720"/>
      <w:contextualSpacing/>
    </w:pPr>
  </w:style>
  <w:style w:type="character" w:styleId="Kommentarzeichen">
    <w:name w:val="annotation reference"/>
    <w:basedOn w:val="Absatz-Standardschriftart"/>
    <w:rsid w:val="00055B4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5B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55B4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5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5B4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E31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1FE8"/>
    <w:rPr>
      <w:rFonts w:ascii="Tahoma" w:hAnsi="Tahoma" w:cs="Tahoma"/>
      <w:sz w:val="16"/>
      <w:szCs w:val="16"/>
    </w:rPr>
  </w:style>
  <w:style w:type="table" w:styleId="TabelleRaster5">
    <w:name w:val="Table Grid 5"/>
    <w:basedOn w:val="NormaleTabelle"/>
    <w:rsid w:val="00E31F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31FE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075ACF"/>
    <w:pPr>
      <w:ind w:left="720"/>
      <w:contextualSpacing/>
    </w:pPr>
  </w:style>
  <w:style w:type="character" w:styleId="Kommentarzeichen">
    <w:name w:val="annotation reference"/>
    <w:basedOn w:val="Absatz-Standardschriftart"/>
    <w:rsid w:val="00055B4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5B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55B4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5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5B4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07/relationships/hdphoto" Target="media/hdphoto4.wdp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07/relationships/hdphoto" Target="media/hdphoto3.wdp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F7EC-0019-4DBC-A398-280A1EDC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7</cp:revision>
  <dcterms:created xsi:type="dcterms:W3CDTF">2012-08-06T16:33:00Z</dcterms:created>
  <dcterms:modified xsi:type="dcterms:W3CDTF">2013-01-01T12:23:00Z</dcterms:modified>
</cp:coreProperties>
</file>